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2378"/>
        <w:gridCol w:w="1350"/>
        <w:gridCol w:w="1350"/>
      </w:tblGrid>
      <w:tr w:rsidR="00F92C31" w:rsidRPr="000300A2" w:rsidTr="000300A2">
        <w:tc>
          <w:tcPr>
            <w:tcW w:w="5598" w:type="dxa"/>
            <w:gridSpan w:val="4"/>
          </w:tcPr>
          <w:p w:rsidR="00F92C31" w:rsidRPr="000300A2" w:rsidRDefault="00F92C31" w:rsidP="000300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Uvod u kasnu praistoriju Mesopotamije</w:t>
            </w:r>
          </w:p>
          <w:p w:rsidR="00F92C31" w:rsidRPr="000300A2" w:rsidRDefault="00F92C31" w:rsidP="000300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12.5.2023.</w:t>
            </w:r>
          </w:p>
        </w:tc>
      </w:tr>
      <w:tr w:rsidR="00F92C31" w:rsidRPr="000300A2" w:rsidTr="000300A2">
        <w:tc>
          <w:tcPr>
            <w:tcW w:w="52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78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Ime i prezime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Br. indeksa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Br. poena</w:t>
            </w:r>
          </w:p>
        </w:tc>
      </w:tr>
      <w:tr w:rsidR="00F92C31" w:rsidRPr="000300A2" w:rsidTr="000300A2">
        <w:tc>
          <w:tcPr>
            <w:tcW w:w="52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01.</w:t>
            </w:r>
          </w:p>
        </w:tc>
        <w:tc>
          <w:tcPr>
            <w:tcW w:w="2378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/>
              </w:rPr>
              <w:t>Veselinović Jovana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AR20/33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22</w:t>
            </w:r>
          </w:p>
        </w:tc>
      </w:tr>
      <w:tr w:rsidR="00F92C31" w:rsidRPr="000300A2" w:rsidTr="000300A2">
        <w:tc>
          <w:tcPr>
            <w:tcW w:w="52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02.</w:t>
            </w:r>
          </w:p>
        </w:tc>
        <w:tc>
          <w:tcPr>
            <w:tcW w:w="2378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Đorđević Mirjana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AR19/11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</w:p>
        </w:tc>
      </w:tr>
      <w:tr w:rsidR="00F92C31" w:rsidRPr="000300A2" w:rsidTr="000300A2">
        <w:tc>
          <w:tcPr>
            <w:tcW w:w="52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03.</w:t>
            </w:r>
          </w:p>
        </w:tc>
        <w:tc>
          <w:tcPr>
            <w:tcW w:w="2378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Ivanić Teodora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AR19/49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25</w:t>
            </w:r>
          </w:p>
        </w:tc>
      </w:tr>
      <w:tr w:rsidR="00F92C31" w:rsidRPr="000300A2" w:rsidTr="000300A2">
        <w:tc>
          <w:tcPr>
            <w:tcW w:w="520" w:type="dxa"/>
          </w:tcPr>
          <w:p w:rsidR="00F92C31" w:rsidRPr="000300A2" w:rsidRDefault="00F92C31" w:rsidP="00030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04.</w:t>
            </w:r>
          </w:p>
        </w:tc>
        <w:tc>
          <w:tcPr>
            <w:tcW w:w="2378" w:type="dxa"/>
          </w:tcPr>
          <w:p w:rsidR="00F92C31" w:rsidRPr="000300A2" w:rsidRDefault="00F92C31" w:rsidP="00030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</w:t>
            </w:r>
            <w:r w:rsidRPr="000300A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zarević Jovana 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AR19/35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36</w:t>
            </w:r>
          </w:p>
        </w:tc>
      </w:tr>
      <w:tr w:rsidR="00F92C31" w:rsidRPr="000300A2" w:rsidTr="000300A2">
        <w:tc>
          <w:tcPr>
            <w:tcW w:w="52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05.</w:t>
            </w:r>
          </w:p>
        </w:tc>
        <w:tc>
          <w:tcPr>
            <w:tcW w:w="2378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Manić Uroš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AR17/20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21</w:t>
            </w:r>
          </w:p>
        </w:tc>
      </w:tr>
      <w:tr w:rsidR="00F92C31" w:rsidRPr="000300A2" w:rsidTr="000300A2">
        <w:tc>
          <w:tcPr>
            <w:tcW w:w="52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05.</w:t>
            </w:r>
          </w:p>
        </w:tc>
        <w:tc>
          <w:tcPr>
            <w:tcW w:w="2378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Milanović Anđela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/>
              </w:rPr>
              <w:t>AR18/19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</w:tr>
      <w:tr w:rsidR="00F92C31" w:rsidRPr="000300A2" w:rsidTr="000300A2">
        <w:tc>
          <w:tcPr>
            <w:tcW w:w="52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06.</w:t>
            </w:r>
          </w:p>
        </w:tc>
        <w:tc>
          <w:tcPr>
            <w:tcW w:w="2378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Obradović Nikolina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AR19/48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24</w:t>
            </w:r>
          </w:p>
        </w:tc>
      </w:tr>
      <w:tr w:rsidR="00F92C31" w:rsidRPr="000300A2" w:rsidTr="000300A2">
        <w:tc>
          <w:tcPr>
            <w:tcW w:w="52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07.</w:t>
            </w:r>
          </w:p>
        </w:tc>
        <w:tc>
          <w:tcPr>
            <w:tcW w:w="2378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Petrović Jovana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AR19/3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</w:p>
        </w:tc>
      </w:tr>
      <w:tr w:rsidR="00F92C31" w:rsidRPr="000300A2" w:rsidTr="000300A2">
        <w:tc>
          <w:tcPr>
            <w:tcW w:w="52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08.</w:t>
            </w:r>
          </w:p>
        </w:tc>
        <w:tc>
          <w:tcPr>
            <w:tcW w:w="2378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Stanković Marija 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AR20/22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</w:p>
        </w:tc>
      </w:tr>
      <w:tr w:rsidR="00F92C31" w:rsidRPr="000300A2" w:rsidTr="000300A2">
        <w:tc>
          <w:tcPr>
            <w:tcW w:w="52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09.</w:t>
            </w:r>
          </w:p>
        </w:tc>
        <w:tc>
          <w:tcPr>
            <w:tcW w:w="2378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Timotijević Jelena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AR20/25</w:t>
            </w:r>
          </w:p>
        </w:tc>
        <w:tc>
          <w:tcPr>
            <w:tcW w:w="1350" w:type="dxa"/>
          </w:tcPr>
          <w:p w:rsidR="00F92C31" w:rsidRPr="000300A2" w:rsidRDefault="00F92C31" w:rsidP="00030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00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25</w:t>
            </w:r>
          </w:p>
        </w:tc>
      </w:tr>
    </w:tbl>
    <w:p w:rsidR="00F92C31" w:rsidRPr="00D34DF8" w:rsidRDefault="00F92C31" w:rsidP="0069304E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F92C31" w:rsidRPr="00D34DF8" w:rsidSect="00E93A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97D"/>
    <w:rsid w:val="000300A2"/>
    <w:rsid w:val="00135147"/>
    <w:rsid w:val="001802F5"/>
    <w:rsid w:val="00190F53"/>
    <w:rsid w:val="002160F8"/>
    <w:rsid w:val="0026397C"/>
    <w:rsid w:val="00270A37"/>
    <w:rsid w:val="00474ADE"/>
    <w:rsid w:val="00497D6B"/>
    <w:rsid w:val="004B3F03"/>
    <w:rsid w:val="00502FA7"/>
    <w:rsid w:val="005D1EAD"/>
    <w:rsid w:val="005D3CCA"/>
    <w:rsid w:val="0069304E"/>
    <w:rsid w:val="006A26E0"/>
    <w:rsid w:val="007A3777"/>
    <w:rsid w:val="007F1F5E"/>
    <w:rsid w:val="008537C2"/>
    <w:rsid w:val="00880356"/>
    <w:rsid w:val="0088356F"/>
    <w:rsid w:val="008F280C"/>
    <w:rsid w:val="009A2727"/>
    <w:rsid w:val="00AA29FA"/>
    <w:rsid w:val="00AD45DD"/>
    <w:rsid w:val="00BF097D"/>
    <w:rsid w:val="00BF3798"/>
    <w:rsid w:val="00C275DC"/>
    <w:rsid w:val="00D26F43"/>
    <w:rsid w:val="00D34DF8"/>
    <w:rsid w:val="00E64BC8"/>
    <w:rsid w:val="00E93A05"/>
    <w:rsid w:val="00EF174C"/>
    <w:rsid w:val="00F11557"/>
    <w:rsid w:val="00F84CE4"/>
    <w:rsid w:val="00F92C31"/>
    <w:rsid w:val="00FB6945"/>
    <w:rsid w:val="00FE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F8"/>
    <w:pPr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09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97D6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97D6B"/>
    <w:rPr>
      <w:rFonts w:cs="Times New Roman"/>
      <w:color w:val="0000FF"/>
      <w:u w:val="single"/>
    </w:rPr>
  </w:style>
  <w:style w:type="character" w:customStyle="1" w:styleId="rvejvd">
    <w:name w:val="rvejvd"/>
    <w:basedOn w:val="DefaultParagraphFont"/>
    <w:uiPriority w:val="99"/>
    <w:rsid w:val="00497D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251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270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257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250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253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260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268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259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278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256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275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271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61</Words>
  <Characters>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Uvod u kasnu praistoriju Mesopotamije</dc:title>
  <dc:subject/>
  <dc:creator>Win10</dc:creator>
  <cp:keywords/>
  <dc:description/>
  <cp:lastModifiedBy>RD</cp:lastModifiedBy>
  <cp:revision>2</cp:revision>
  <dcterms:created xsi:type="dcterms:W3CDTF">2023-05-15T08:57:00Z</dcterms:created>
  <dcterms:modified xsi:type="dcterms:W3CDTF">2023-05-15T08:57:00Z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b1d0f5825a6b4a203b17e4b19bd7f46e5cc622afafb82f3edacfbe084b83a67e</vt:lpwstr>
  </property>
</Properties>
</file>